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3440" w14:textId="0224C393" w:rsidR="00A651A4" w:rsidRDefault="009D452F" w:rsidP="00230882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Первому проректору </w:t>
      </w:r>
      <w:r w:rsidR="00230882">
        <w:rPr>
          <w:rFonts w:ascii="Times New Roman" w:hAnsi="Times New Roman"/>
          <w:sz w:val="28"/>
          <w:szCs w:val="28"/>
        </w:rPr>
        <w:t>-</w:t>
      </w:r>
      <w:r w:rsidR="00BC64B2">
        <w:rPr>
          <w:rFonts w:ascii="Times New Roman" w:hAnsi="Times New Roman"/>
          <w:sz w:val="28"/>
          <w:szCs w:val="28"/>
        </w:rPr>
        <w:t>П</w:t>
      </w:r>
      <w:r w:rsidR="008E435D">
        <w:rPr>
          <w:rFonts w:ascii="Times New Roman" w:hAnsi="Times New Roman"/>
          <w:sz w:val="28"/>
          <w:szCs w:val="28"/>
        </w:rPr>
        <w:t xml:space="preserve">роректору по </w:t>
      </w:r>
      <w:r w:rsidR="00BC64B2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456FF0">
        <w:rPr>
          <w:rFonts w:ascii="Times New Roman" w:hAnsi="Times New Roman"/>
          <w:sz w:val="28"/>
          <w:szCs w:val="28"/>
        </w:rPr>
        <w:t xml:space="preserve"> </w:t>
      </w:r>
    </w:p>
    <w:p w14:paraId="12E948A7" w14:textId="77777777" w:rsidR="00456FF0" w:rsidRDefault="002D0B9E" w:rsidP="00A651A4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Ю.Н. Эбзеевой</w:t>
      </w:r>
    </w:p>
    <w:p w14:paraId="1A94FA7F" w14:textId="77777777" w:rsidR="008E435D" w:rsidRDefault="00456FF0" w:rsidP="00A651A4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Студента(ки)</w:t>
      </w:r>
    </w:p>
    <w:p w14:paraId="605AAD15" w14:textId="5D561D7B" w:rsidR="00456FF0" w:rsidRDefault="00785729" w:rsidP="00A651A4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Института экологии</w:t>
      </w:r>
    </w:p>
    <w:p w14:paraId="11AEDB65" w14:textId="77777777" w:rsidR="00456FF0" w:rsidRDefault="00A651A4" w:rsidP="00A651A4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="00456FF0">
        <w:rPr>
          <w:rFonts w:ascii="Times New Roman" w:hAnsi="Times New Roman"/>
          <w:sz w:val="28"/>
          <w:szCs w:val="28"/>
        </w:rPr>
        <w:t xml:space="preserve"> </w:t>
      </w:r>
      <w:r w:rsidR="002F17DA">
        <w:rPr>
          <w:rFonts w:ascii="Times New Roman" w:hAnsi="Times New Roman"/>
          <w:sz w:val="28"/>
          <w:szCs w:val="28"/>
        </w:rPr>
        <w:t>_______________________</w:t>
      </w:r>
    </w:p>
    <w:p w14:paraId="7C236038" w14:textId="77777777" w:rsidR="00A651A4" w:rsidRPr="00A651A4" w:rsidRDefault="00A651A4" w:rsidP="00A651A4">
      <w:pPr>
        <w:spacing w:after="0" w:line="240" w:lineRule="auto"/>
        <w:ind w:left="4678"/>
        <w:rPr>
          <w:rFonts w:ascii="Times New Roman" w:hAnsi="Times New Roman"/>
          <w:sz w:val="16"/>
          <w:szCs w:val="16"/>
        </w:rPr>
      </w:pPr>
    </w:p>
    <w:p w14:paraId="742F3CD3" w14:textId="77777777" w:rsidR="00456FF0" w:rsidRDefault="00482A64" w:rsidP="00A651A4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A651A4">
        <w:rPr>
          <w:rFonts w:ascii="Times New Roman" w:hAnsi="Times New Roman"/>
          <w:sz w:val="28"/>
          <w:szCs w:val="28"/>
        </w:rPr>
        <w:t>____</w:t>
      </w:r>
      <w:r w:rsidR="00A651A4">
        <w:rPr>
          <w:rFonts w:ascii="Times New Roman" w:hAnsi="Times New Roman"/>
          <w:sz w:val="28"/>
          <w:szCs w:val="28"/>
        </w:rPr>
        <w:t>_______________________________</w:t>
      </w:r>
    </w:p>
    <w:p w14:paraId="533D6DDA" w14:textId="77777777" w:rsidR="00482A64" w:rsidRPr="00482A64" w:rsidRDefault="00482A64" w:rsidP="00A651A4">
      <w:pPr>
        <w:spacing w:after="0" w:line="240" w:lineRule="auto"/>
        <w:ind w:left="4678"/>
        <w:jc w:val="center"/>
        <w:rPr>
          <w:rFonts w:ascii="Times New Roman" w:hAnsi="Times New Roman"/>
          <w:sz w:val="16"/>
          <w:szCs w:val="16"/>
        </w:rPr>
      </w:pPr>
      <w:r w:rsidRPr="00482A64">
        <w:rPr>
          <w:rFonts w:ascii="Times New Roman" w:hAnsi="Times New Roman"/>
          <w:sz w:val="16"/>
          <w:szCs w:val="16"/>
        </w:rPr>
        <w:t>(фамилия, имя, отчество</w:t>
      </w:r>
      <w:r>
        <w:rPr>
          <w:rFonts w:ascii="Times New Roman" w:hAnsi="Times New Roman"/>
          <w:sz w:val="16"/>
          <w:szCs w:val="16"/>
        </w:rPr>
        <w:t xml:space="preserve"> полностью</w:t>
      </w:r>
      <w:r w:rsidRPr="00482A64">
        <w:rPr>
          <w:rFonts w:ascii="Times New Roman" w:hAnsi="Times New Roman"/>
          <w:sz w:val="16"/>
          <w:szCs w:val="16"/>
        </w:rPr>
        <w:t>)</w:t>
      </w:r>
    </w:p>
    <w:p w14:paraId="76AC2021" w14:textId="77777777" w:rsidR="00482A64" w:rsidRPr="00482A64" w:rsidRDefault="00482A64" w:rsidP="00A651A4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82A64">
        <w:rPr>
          <w:rFonts w:ascii="Times New Roman" w:hAnsi="Times New Roman"/>
          <w:sz w:val="28"/>
          <w:szCs w:val="28"/>
        </w:rPr>
        <w:t>_</w:t>
      </w:r>
      <w:r w:rsidR="00A651A4">
        <w:rPr>
          <w:rFonts w:ascii="Times New Roman" w:hAnsi="Times New Roman"/>
          <w:sz w:val="28"/>
          <w:szCs w:val="28"/>
        </w:rPr>
        <w:t>_</w:t>
      </w:r>
      <w:r w:rsidRPr="00482A64">
        <w:rPr>
          <w:rFonts w:ascii="Times New Roman" w:hAnsi="Times New Roman"/>
          <w:sz w:val="28"/>
          <w:szCs w:val="28"/>
        </w:rPr>
        <w:t>___</w:t>
      </w:r>
      <w:r w:rsidR="00A651A4">
        <w:rPr>
          <w:rFonts w:ascii="Times New Roman" w:hAnsi="Times New Roman"/>
          <w:sz w:val="28"/>
          <w:szCs w:val="28"/>
        </w:rPr>
        <w:t>______________________________</w:t>
      </w:r>
    </w:p>
    <w:p w14:paraId="44598D52" w14:textId="77777777" w:rsidR="00482A64" w:rsidRDefault="00482A64" w:rsidP="00A651A4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Гражданство _</w:t>
      </w:r>
      <w:r w:rsidR="00A651A4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3A8F5C08" w14:textId="77777777" w:rsidR="00482A64" w:rsidRDefault="00482A64" w:rsidP="00A651A4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ст./б.  __</w:t>
      </w:r>
      <w:r w:rsidR="00A651A4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28CA5F32" w14:textId="77777777" w:rsidR="00A651A4" w:rsidRDefault="00A651A4" w:rsidP="00A651A4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обучения_____________________</w:t>
      </w:r>
    </w:p>
    <w:p w14:paraId="76B2D528" w14:textId="77777777" w:rsidR="00A651A4" w:rsidRDefault="00A651A4" w:rsidP="00A651A4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 обучения____________________</w:t>
      </w:r>
    </w:p>
    <w:p w14:paraId="45A8511F" w14:textId="77777777" w:rsidR="00482A64" w:rsidRDefault="00482A64" w:rsidP="00A651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3CFA2F" w14:textId="77777777" w:rsidR="00482A64" w:rsidRDefault="00482A64" w:rsidP="00A651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56DACD" w14:textId="77777777" w:rsidR="00482A64" w:rsidRDefault="00482A64" w:rsidP="00A651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14E2BB" w14:textId="77777777" w:rsidR="00482A64" w:rsidRDefault="00482A64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264B0E4E" w14:textId="77777777" w:rsidR="00B30F92" w:rsidRDefault="00B30F92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708F3E" w14:textId="0B1FF3FA" w:rsidR="008452B1" w:rsidRDefault="00BC64B2" w:rsidP="008452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B30F92">
        <w:rPr>
          <w:rFonts w:ascii="Times New Roman" w:hAnsi="Times New Roman"/>
          <w:sz w:val="28"/>
          <w:szCs w:val="28"/>
        </w:rPr>
        <w:t xml:space="preserve">Вас предоставить мне последипломный отпуск с </w:t>
      </w:r>
      <w:r w:rsidR="00700727">
        <w:rPr>
          <w:rFonts w:ascii="Times New Roman" w:hAnsi="Times New Roman"/>
          <w:sz w:val="28"/>
          <w:szCs w:val="28"/>
        </w:rPr>
        <w:t>_</w:t>
      </w:r>
      <w:r w:rsidR="009054FA">
        <w:rPr>
          <w:rFonts w:ascii="Times New Roman" w:hAnsi="Times New Roman"/>
          <w:sz w:val="28"/>
          <w:szCs w:val="28"/>
        </w:rPr>
        <w:t>01.07.2024</w:t>
      </w:r>
      <w:r w:rsidR="00700727">
        <w:rPr>
          <w:rFonts w:ascii="Times New Roman" w:hAnsi="Times New Roman"/>
          <w:sz w:val="28"/>
          <w:szCs w:val="28"/>
        </w:rPr>
        <w:t>__ по __</w:t>
      </w:r>
      <w:r w:rsidR="009054FA">
        <w:rPr>
          <w:rFonts w:ascii="Times New Roman" w:hAnsi="Times New Roman"/>
          <w:sz w:val="28"/>
          <w:szCs w:val="28"/>
        </w:rPr>
        <w:t>31.08.2024</w:t>
      </w:r>
      <w:r w:rsidR="00700727">
        <w:rPr>
          <w:rFonts w:ascii="Times New Roman" w:hAnsi="Times New Roman"/>
          <w:sz w:val="28"/>
          <w:szCs w:val="28"/>
        </w:rPr>
        <w:t>_</w:t>
      </w:r>
    </w:p>
    <w:p w14:paraId="01340D40" w14:textId="77777777" w:rsidR="00A651A4" w:rsidRDefault="00A651A4" w:rsidP="00845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ED0DEA" w14:textId="77777777" w:rsidR="00A651A4" w:rsidRDefault="00A651A4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3BB6A7" w14:textId="77777777" w:rsidR="00A651A4" w:rsidRDefault="00A651A4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DB1881" w14:textId="77777777" w:rsidR="00A651A4" w:rsidRDefault="00A651A4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480605" w14:textId="77777777" w:rsidR="00E0331B" w:rsidRDefault="00E0331B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1BE314" w14:textId="77777777" w:rsidR="00E0331B" w:rsidRDefault="00E0331B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E35A5E" w14:textId="77777777" w:rsidR="00E0331B" w:rsidRDefault="00E0331B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0EBBC3" w14:textId="77777777" w:rsidR="00E0331B" w:rsidRDefault="00E0331B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460C2A" w14:textId="77777777" w:rsidR="00E0331B" w:rsidRDefault="00E0331B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4DAFC8" w14:textId="77777777" w:rsidR="00A651A4" w:rsidRDefault="00A651A4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5D3D56" w14:textId="77777777" w:rsidR="00482A64" w:rsidRDefault="00482A64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06D021" w14:textId="77777777" w:rsidR="00482A64" w:rsidRDefault="00482A64" w:rsidP="00A6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6B4B31" w14:textId="77777777" w:rsidR="00482A64" w:rsidRPr="00482A64" w:rsidRDefault="00482A64" w:rsidP="00A651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Подпись: _________________</w:t>
      </w:r>
    </w:p>
    <w:sectPr w:rsidR="00482A64" w:rsidRPr="00482A64" w:rsidSect="00A651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952"/>
    <w:rsid w:val="00062B7F"/>
    <w:rsid w:val="00066F9C"/>
    <w:rsid w:val="00095D7C"/>
    <w:rsid w:val="000F328C"/>
    <w:rsid w:val="00103FFA"/>
    <w:rsid w:val="00196613"/>
    <w:rsid w:val="001E6F13"/>
    <w:rsid w:val="002015AB"/>
    <w:rsid w:val="00230882"/>
    <w:rsid w:val="00287B28"/>
    <w:rsid w:val="002D0B9E"/>
    <w:rsid w:val="002F17DA"/>
    <w:rsid w:val="003F140A"/>
    <w:rsid w:val="00406AC1"/>
    <w:rsid w:val="004239DA"/>
    <w:rsid w:val="00456FF0"/>
    <w:rsid w:val="00482A64"/>
    <w:rsid w:val="0052091A"/>
    <w:rsid w:val="0061388A"/>
    <w:rsid w:val="00667F26"/>
    <w:rsid w:val="00685FFD"/>
    <w:rsid w:val="00700727"/>
    <w:rsid w:val="007370EF"/>
    <w:rsid w:val="00785729"/>
    <w:rsid w:val="007D3DD3"/>
    <w:rsid w:val="008452B1"/>
    <w:rsid w:val="008526B8"/>
    <w:rsid w:val="008E435D"/>
    <w:rsid w:val="009054FA"/>
    <w:rsid w:val="0092102B"/>
    <w:rsid w:val="00991B18"/>
    <w:rsid w:val="009D452F"/>
    <w:rsid w:val="00A651A4"/>
    <w:rsid w:val="00A92952"/>
    <w:rsid w:val="00B30F92"/>
    <w:rsid w:val="00B604CD"/>
    <w:rsid w:val="00B872CE"/>
    <w:rsid w:val="00BC64B2"/>
    <w:rsid w:val="00C01E00"/>
    <w:rsid w:val="00C73A8A"/>
    <w:rsid w:val="00D70C06"/>
    <w:rsid w:val="00DC1AFE"/>
    <w:rsid w:val="00DE4D45"/>
    <w:rsid w:val="00E0331B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5699"/>
  <w15:docId w15:val="{7ACEEECE-0090-4FF6-AAE9-C2ACF6DF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1;&#1072;&#1081;&#1088;&#1090;&#1072;%20&#1048;&#1075;&#1086;&#1088;&#1077;&#1074;&#1085;&#1072;\Documents\&#1047;&#1072;&#1103;&#1074;&#1083;&#1077;&#1085;&#1080;&#1103;\&#1079;&#1072;&#1103;&#1074;&#1083;&#1077;&#1085;&#1080;&#1077;%20&#1087;&#1088;&#1086;&#1088;&#1077;&#1082;&#1090;&#1086;&#1088;&#1091;%20-%20&#1086;&#1090;&#1095;&#1080;&#1089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проректору - отчисление</Template>
  <TotalTime>47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Ермаков Евгений Олегович</cp:lastModifiedBy>
  <cp:revision>14</cp:revision>
  <cp:lastPrinted>2023-04-12T12:44:00Z</cp:lastPrinted>
  <dcterms:created xsi:type="dcterms:W3CDTF">2021-04-05T13:56:00Z</dcterms:created>
  <dcterms:modified xsi:type="dcterms:W3CDTF">2024-06-05T09:20:00Z</dcterms:modified>
</cp:coreProperties>
</file>